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29" w:tblpY="-216"/>
        <w:tblW w:w="5000" w:type="pct"/>
        <w:tblLook w:val="0600" w:firstRow="0" w:lastRow="0" w:firstColumn="0" w:lastColumn="0" w:noHBand="1" w:noVBand="1"/>
        <w:tblDescription w:val="Layout table"/>
      </w:tblPr>
      <w:tblGrid>
        <w:gridCol w:w="5515"/>
        <w:gridCol w:w="4457"/>
      </w:tblGrid>
      <w:tr w:rsidR="00AD1A2F" w:rsidRPr="00AD1A2F" w14:paraId="59F857CD" w14:textId="77777777" w:rsidTr="00314A7C">
        <w:trPr>
          <w:trHeight w:val="11395"/>
        </w:trPr>
        <w:tc>
          <w:tcPr>
            <w:tcW w:w="5515" w:type="dxa"/>
          </w:tcPr>
          <w:p w14:paraId="62005D52" w14:textId="3B7B4848" w:rsidR="00AD1A2F" w:rsidRDefault="00314A7C" w:rsidP="00314A7C">
            <w:pPr>
              <w:pStyle w:val="Heading2"/>
            </w:pPr>
            <w:r>
              <w:t>Breakfast</w:t>
            </w:r>
          </w:p>
          <w:p w14:paraId="64BE8079" w14:textId="5955D6FD" w:rsidR="00314A7C" w:rsidRDefault="00314A7C" w:rsidP="00314A7C">
            <w:r>
              <w:t>Chia Pudding and Granola</w:t>
            </w:r>
          </w:p>
          <w:p w14:paraId="1E8CF742" w14:textId="5BBE9B47" w:rsidR="00314A7C" w:rsidRDefault="00314A7C" w:rsidP="00314A7C">
            <w:r>
              <w:t>Egg Bowl</w:t>
            </w:r>
          </w:p>
          <w:sdt>
            <w:sdtPr>
              <w:id w:val="-1422714138"/>
              <w:placeholder>
                <w:docPart w:val="ECD8717FF72F457988C9C958D1EDC827"/>
              </w:placeholder>
              <w:temporary/>
              <w:showingPlcHdr/>
              <w15:appearance w15:val="hidden"/>
            </w:sdtPr>
            <w:sdtEndPr/>
            <w:sdtContent>
              <w:p w14:paraId="492E255E" w14:textId="77777777" w:rsidR="00AD1A2F" w:rsidRPr="00BE2FE9" w:rsidRDefault="00BE2FE9" w:rsidP="00314A7C">
                <w:pPr>
                  <w:pStyle w:val="Heading2"/>
                </w:pPr>
                <w:r w:rsidRPr="00BE2FE9">
                  <w:t>Main Course</w:t>
                </w:r>
              </w:p>
            </w:sdtContent>
          </w:sdt>
          <w:p w14:paraId="312B7A3B" w14:textId="57B95C7F" w:rsidR="00E510E2" w:rsidRDefault="00314A7C" w:rsidP="00314A7C">
            <w:r>
              <w:t>Soup &amp; Stew</w:t>
            </w:r>
          </w:p>
          <w:p w14:paraId="0FFB31FA" w14:textId="7E51C2F0" w:rsidR="00314A7C" w:rsidRDefault="00314A7C" w:rsidP="00314A7C">
            <w:r>
              <w:t>Fish Dish</w:t>
            </w:r>
          </w:p>
          <w:p w14:paraId="0B0BC348" w14:textId="3C8EBBFD" w:rsidR="00314A7C" w:rsidRPr="00AD1A2F" w:rsidRDefault="00314A7C" w:rsidP="00314A7C">
            <w:r>
              <w:t>Chicken Dish</w:t>
            </w:r>
          </w:p>
          <w:p w14:paraId="6BFD07B1" w14:textId="345A059B" w:rsidR="00AD1A2F" w:rsidRDefault="00314A7C" w:rsidP="00314A7C">
            <w:pPr>
              <w:pStyle w:val="Heading2"/>
            </w:pPr>
            <w:r>
              <w:t>Prepped for you to Make Fresh</w:t>
            </w:r>
          </w:p>
          <w:p w14:paraId="7D199AE7" w14:textId="77777777" w:rsidR="00B52DA0" w:rsidRDefault="00314A7C" w:rsidP="00314A7C">
            <w:r>
              <w:t>Overnight Oats</w:t>
            </w:r>
          </w:p>
          <w:p w14:paraId="5FB06DEB" w14:textId="77777777" w:rsidR="00314A7C" w:rsidRDefault="00314A7C" w:rsidP="00314A7C">
            <w:r>
              <w:t>Roast Roots and Chicken</w:t>
            </w:r>
          </w:p>
          <w:p w14:paraId="651CFE78" w14:textId="2B8A7F8B" w:rsidR="00314A7C" w:rsidRPr="00AD1A2F" w:rsidRDefault="00314A7C" w:rsidP="00314A7C">
            <w:r>
              <w:t>Stir Fry Vegetables and Brown Rice</w:t>
            </w:r>
          </w:p>
        </w:tc>
        <w:tc>
          <w:tcPr>
            <w:tcW w:w="4457" w:type="dxa"/>
          </w:tcPr>
          <w:p w14:paraId="245B3476" w14:textId="77777777" w:rsidR="00AD1A2F" w:rsidRPr="00AD1A2F" w:rsidRDefault="00AD1A2F" w:rsidP="00314A7C">
            <w:pPr>
              <w:pStyle w:val="Heading2"/>
            </w:pPr>
          </w:p>
        </w:tc>
      </w:tr>
      <w:tr w:rsidR="00AD1A2F" w:rsidRPr="00AD1A2F" w14:paraId="37B72985" w14:textId="77777777" w:rsidTr="00314A7C">
        <w:tc>
          <w:tcPr>
            <w:tcW w:w="5515" w:type="dxa"/>
          </w:tcPr>
          <w:p w14:paraId="274D3182" w14:textId="77777777" w:rsidR="00AD1A2F" w:rsidRPr="00AD1A2F" w:rsidRDefault="00AD1A2F" w:rsidP="00314A7C"/>
        </w:tc>
        <w:tc>
          <w:tcPr>
            <w:tcW w:w="4457" w:type="dxa"/>
          </w:tcPr>
          <w:p w14:paraId="5771207E" w14:textId="36AD7912" w:rsidR="00AD1A2F" w:rsidRPr="00AD1A2F" w:rsidRDefault="00314A7C" w:rsidP="00314A7C">
            <w:pPr>
              <w:pStyle w:val="Heading1"/>
            </w:pPr>
            <w:r>
              <w:t xml:space="preserve">             Dieta Meal Prep</w:t>
            </w:r>
          </w:p>
          <w:sdt>
            <w:sdtPr>
              <w:id w:val="-1862356969"/>
              <w:placeholder>
                <w:docPart w:val="D01DED69AB4340939EC1464943B7BA68"/>
              </w:placeholder>
              <w:temporary/>
              <w:showingPlcHdr/>
              <w15:appearance w15:val="hidden"/>
            </w:sdtPr>
            <w:sdtEndPr/>
            <w:sdtContent>
              <w:p w14:paraId="29F85A91" w14:textId="77777777" w:rsidR="00AD1A2F" w:rsidRPr="00AD1A2F" w:rsidRDefault="00BE2FE9" w:rsidP="00314A7C">
                <w:pPr>
                  <w:pStyle w:val="Title"/>
                </w:pPr>
                <w:r w:rsidRPr="00BE2FE9">
                  <w:t>Menu</w:t>
                </w:r>
              </w:p>
            </w:sdtContent>
          </w:sdt>
        </w:tc>
      </w:tr>
    </w:tbl>
    <w:p w14:paraId="08C099AE" w14:textId="77777777" w:rsidR="00F06FC8" w:rsidRPr="00AD1A2F" w:rsidRDefault="00F06FC8" w:rsidP="00AD1A2F"/>
    <w:sectPr w:rsidR="00F06FC8" w:rsidRPr="00AD1A2F" w:rsidSect="005957D1">
      <w:headerReference w:type="default" r:id="rId10"/>
      <w:footerReference w:type="default" r:id="rId11"/>
      <w:pgSz w:w="12240" w:h="15840" w:code="1"/>
      <w:pgMar w:top="567" w:right="1134" w:bottom="851" w:left="1134" w:header="357" w:footer="3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48FE" w14:textId="77777777" w:rsidR="00314A7C" w:rsidRDefault="00314A7C" w:rsidP="007D2655">
      <w:pPr>
        <w:spacing w:after="0"/>
      </w:pPr>
      <w:r>
        <w:separator/>
      </w:r>
    </w:p>
  </w:endnote>
  <w:endnote w:type="continuationSeparator" w:id="0">
    <w:p w14:paraId="4DE00725" w14:textId="77777777" w:rsidR="00314A7C" w:rsidRDefault="00314A7C" w:rsidP="007D2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6B68" w14:textId="77777777" w:rsidR="00901451" w:rsidRDefault="00F06F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1685D5A" wp14:editId="5BD21D9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43600" cy="4201200"/>
              <wp:effectExtent l="0" t="0" r="9525" b="8890"/>
              <wp:wrapNone/>
              <wp:docPr id="1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E61EF" id="Rectangle 7" o:spid="_x0000_s1026" alt="&quot;&quot;" style="position:absolute;margin-left:0;margin-top:0;width:326.25pt;height:330.8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PyAAAAAAAKAAD/////&#10;//8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uQAAAABSZ2h0bG9uZwAAAb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zOEJJTQQMAAAAABThAAAAAQAAAJ4AAACg&#10;AAAB3AABKYAAABTFABgAAf/Y/+0ADEFkb2JlX0NNAAH/7gAOQWRvYmUAZIAAAAAB/9sAhAAMCAgI&#10;CQgMCQkMEQsKCxEVDwwMDxUYExMVExMYEQwMDAwMDBEMDAwMDAwMDAwMDAwMDAwMDAwMDAwMDAwM&#10;DAwMAQ0LCw0ODRAODhAUDg4OFBQODg4OFBEMDAwMDBERDAwMDAwMEQwMDAwMDAwMDAwMDAwMDAwM&#10;DAwMDAwMDAwMDAz/wAARCACgAJ4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uQGzAwERAAIRAQMRAf/dAAQAN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9ybAn+gv70cAnr3XEPf3448utE08uuV/fq9erXh13z/AL7/AJF731vP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dv0t/rH/evfjwPXjw6j391qet&#10;V9euQY+/YPXqA9cg/vdPQ9ez69ctY9+z17Pp13qHv1fl16vy67uPfq9eqOu7j36o63173v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7DB5" w14:textId="77777777" w:rsidR="00314A7C" w:rsidRDefault="00314A7C" w:rsidP="007D2655">
      <w:pPr>
        <w:spacing w:after="0"/>
      </w:pPr>
      <w:r>
        <w:separator/>
      </w:r>
    </w:p>
  </w:footnote>
  <w:footnote w:type="continuationSeparator" w:id="0">
    <w:p w14:paraId="08F2086B" w14:textId="77777777" w:rsidR="00314A7C" w:rsidRDefault="00314A7C" w:rsidP="007D2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E2A5" w14:textId="77777777" w:rsidR="007D2655" w:rsidRDefault="00F06F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99C4A3E" wp14:editId="2BD910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513600" cy="4201200"/>
              <wp:effectExtent l="0" t="0" r="0" b="8890"/>
              <wp:wrapNone/>
              <wp:docPr id="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FE727" id="Rectangle 7" o:spid="_x0000_s1026" alt="&quot;&quot;" style="position:absolute;margin-left:225.45pt;margin-top:0;width:276.65pt;height:330.8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PyAAAAAAAKAAD///////8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uQAAAABSZ2h0bG9uZwAAAX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G5AXEDAREAAhEBAxEB/90ABAAv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7C"/>
    <w:rsid w:val="00062301"/>
    <w:rsid w:val="0009343A"/>
    <w:rsid w:val="00094F88"/>
    <w:rsid w:val="000A1B62"/>
    <w:rsid w:val="001004FE"/>
    <w:rsid w:val="001206D0"/>
    <w:rsid w:val="001605AC"/>
    <w:rsid w:val="001927E7"/>
    <w:rsid w:val="001D3180"/>
    <w:rsid w:val="001E6866"/>
    <w:rsid w:val="001E7B86"/>
    <w:rsid w:val="001F70F7"/>
    <w:rsid w:val="00212763"/>
    <w:rsid w:val="0025220B"/>
    <w:rsid w:val="00261586"/>
    <w:rsid w:val="00263F37"/>
    <w:rsid w:val="00275C63"/>
    <w:rsid w:val="002D54D3"/>
    <w:rsid w:val="002D5D14"/>
    <w:rsid w:val="002D75B9"/>
    <w:rsid w:val="00314A7C"/>
    <w:rsid w:val="00367378"/>
    <w:rsid w:val="003954CD"/>
    <w:rsid w:val="003B5FE5"/>
    <w:rsid w:val="003C3164"/>
    <w:rsid w:val="003E2827"/>
    <w:rsid w:val="003E3395"/>
    <w:rsid w:val="003F142C"/>
    <w:rsid w:val="0042179D"/>
    <w:rsid w:val="00426A41"/>
    <w:rsid w:val="004515F3"/>
    <w:rsid w:val="00466095"/>
    <w:rsid w:val="00473A89"/>
    <w:rsid w:val="00473D4A"/>
    <w:rsid w:val="004A3DB4"/>
    <w:rsid w:val="004D2D71"/>
    <w:rsid w:val="004F55AB"/>
    <w:rsid w:val="00506E4E"/>
    <w:rsid w:val="00523E52"/>
    <w:rsid w:val="005338E7"/>
    <w:rsid w:val="00556DE2"/>
    <w:rsid w:val="00570128"/>
    <w:rsid w:val="005957D1"/>
    <w:rsid w:val="005B4FB5"/>
    <w:rsid w:val="005C613E"/>
    <w:rsid w:val="00600AE8"/>
    <w:rsid w:val="006040F4"/>
    <w:rsid w:val="006274ED"/>
    <w:rsid w:val="00647C7C"/>
    <w:rsid w:val="00662211"/>
    <w:rsid w:val="00664B70"/>
    <w:rsid w:val="006926DA"/>
    <w:rsid w:val="006B0D5D"/>
    <w:rsid w:val="006B5027"/>
    <w:rsid w:val="006D3916"/>
    <w:rsid w:val="00700C24"/>
    <w:rsid w:val="00701945"/>
    <w:rsid w:val="00712FD6"/>
    <w:rsid w:val="007522E1"/>
    <w:rsid w:val="007538BA"/>
    <w:rsid w:val="00767422"/>
    <w:rsid w:val="007C3379"/>
    <w:rsid w:val="007D1A2E"/>
    <w:rsid w:val="007D2655"/>
    <w:rsid w:val="007F0275"/>
    <w:rsid w:val="007F19F5"/>
    <w:rsid w:val="00810E68"/>
    <w:rsid w:val="0082129F"/>
    <w:rsid w:val="00852806"/>
    <w:rsid w:val="008B3005"/>
    <w:rsid w:val="008B3E4B"/>
    <w:rsid w:val="008B44B8"/>
    <w:rsid w:val="008C256C"/>
    <w:rsid w:val="008E0473"/>
    <w:rsid w:val="008F733C"/>
    <w:rsid w:val="00901451"/>
    <w:rsid w:val="00903E50"/>
    <w:rsid w:val="009156EC"/>
    <w:rsid w:val="0094287F"/>
    <w:rsid w:val="00945570"/>
    <w:rsid w:val="00972682"/>
    <w:rsid w:val="00980E9F"/>
    <w:rsid w:val="009D0FE2"/>
    <w:rsid w:val="009D1E12"/>
    <w:rsid w:val="009D4169"/>
    <w:rsid w:val="009F42E5"/>
    <w:rsid w:val="00A00D90"/>
    <w:rsid w:val="00A26F62"/>
    <w:rsid w:val="00A52F99"/>
    <w:rsid w:val="00A625D3"/>
    <w:rsid w:val="00A75DD4"/>
    <w:rsid w:val="00A874C1"/>
    <w:rsid w:val="00AB420F"/>
    <w:rsid w:val="00AD1A2F"/>
    <w:rsid w:val="00AF3121"/>
    <w:rsid w:val="00AF59BB"/>
    <w:rsid w:val="00B05680"/>
    <w:rsid w:val="00B07155"/>
    <w:rsid w:val="00B517E0"/>
    <w:rsid w:val="00B52DA0"/>
    <w:rsid w:val="00B53A5D"/>
    <w:rsid w:val="00B55888"/>
    <w:rsid w:val="00B713AB"/>
    <w:rsid w:val="00BC7765"/>
    <w:rsid w:val="00BD2FC9"/>
    <w:rsid w:val="00BD4EAA"/>
    <w:rsid w:val="00BE2FE9"/>
    <w:rsid w:val="00C32A69"/>
    <w:rsid w:val="00C53868"/>
    <w:rsid w:val="00C62806"/>
    <w:rsid w:val="00D03E9C"/>
    <w:rsid w:val="00D513B2"/>
    <w:rsid w:val="00D71C0A"/>
    <w:rsid w:val="00D80F2F"/>
    <w:rsid w:val="00D81EC6"/>
    <w:rsid w:val="00DA6120"/>
    <w:rsid w:val="00DC4C0A"/>
    <w:rsid w:val="00DC5EA3"/>
    <w:rsid w:val="00E14F6F"/>
    <w:rsid w:val="00E3285C"/>
    <w:rsid w:val="00E36121"/>
    <w:rsid w:val="00E510E2"/>
    <w:rsid w:val="00E51913"/>
    <w:rsid w:val="00E741FB"/>
    <w:rsid w:val="00E90185"/>
    <w:rsid w:val="00E95989"/>
    <w:rsid w:val="00E977CA"/>
    <w:rsid w:val="00EC36E4"/>
    <w:rsid w:val="00ED6D0D"/>
    <w:rsid w:val="00EE2DCE"/>
    <w:rsid w:val="00EE3976"/>
    <w:rsid w:val="00F06FC8"/>
    <w:rsid w:val="00F17307"/>
    <w:rsid w:val="00F24993"/>
    <w:rsid w:val="00F42846"/>
    <w:rsid w:val="00F71286"/>
    <w:rsid w:val="00F8470B"/>
    <w:rsid w:val="00F97BA0"/>
    <w:rsid w:val="00F97C2B"/>
    <w:rsid w:val="00FA3F18"/>
    <w:rsid w:val="00FC133F"/>
    <w:rsid w:val="00FC62A3"/>
    <w:rsid w:val="00FC684A"/>
    <w:rsid w:val="00FD0300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B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B4577A" w:themeColor="accent1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0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A0"/>
    <w:pPr>
      <w:keepNext/>
      <w:keepLines/>
      <w:spacing w:after="0"/>
      <w:jc w:val="left"/>
      <w:outlineLvl w:val="0"/>
    </w:pPr>
    <w:rPr>
      <w:rFonts w:eastAsiaTheme="majorEastAsia" w:cstheme="majorBidi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4ED"/>
    <w:pPr>
      <w:keepNext/>
      <w:keepLines/>
      <w:spacing w:before="480" w:after="0" w:line="204" w:lineRule="auto"/>
      <w:outlineLvl w:val="1"/>
    </w:pPr>
    <w:rPr>
      <w:rFonts w:asciiTheme="majorHAnsi" w:eastAsiaTheme="majorEastAsia" w:hAnsiTheme="majorHAnsi" w:cstheme="majorBidi"/>
      <w:color w:val="8D8048" w:themeColor="accent2" w:themeShade="BF"/>
      <w:sz w:val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570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4ED"/>
    <w:pPr>
      <w:spacing w:after="0" w:line="216" w:lineRule="auto"/>
      <w:contextualSpacing/>
      <w:jc w:val="left"/>
    </w:pPr>
    <w:rPr>
      <w:rFonts w:asciiTheme="majorHAnsi" w:eastAsiaTheme="majorEastAsia" w:hAnsiTheme="majorHAnsi" w:cstheme="majorBidi"/>
      <w:color w:val="8D8048" w:themeColor="accent2" w:themeShade="BF"/>
      <w:spacing w:val="-10"/>
      <w:kern w:val="28"/>
      <w:sz w:val="2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4ED"/>
    <w:rPr>
      <w:rFonts w:asciiTheme="majorHAnsi" w:eastAsiaTheme="majorEastAsia" w:hAnsiTheme="majorHAnsi" w:cstheme="majorBidi"/>
      <w:color w:val="8D8048" w:themeColor="accent2" w:themeShade="BF"/>
      <w:spacing w:val="-10"/>
      <w:kern w:val="28"/>
      <w:sz w:val="200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D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band1Vert">
      <w:tblPr/>
      <w:tcPr>
        <w:shd w:val="clear" w:color="auto" w:fill="E1BBC9" w:themeFill="accent1" w:themeFillTint="66"/>
      </w:tcPr>
    </w:tblStylePr>
    <w:tblStylePr w:type="band1Horz">
      <w:tblPr/>
      <w:tcPr>
        <w:shd w:val="clear" w:color="auto" w:fill="E1BBC9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A67C52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A67C52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2DA0"/>
    <w:rPr>
      <w:rFonts w:eastAsiaTheme="majorEastAsia" w:cstheme="majorBidi"/>
      <w:sz w:val="38"/>
      <w:szCs w:val="32"/>
      <w:lang w:val="en-US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6274ED"/>
    <w:rPr>
      <w:rFonts w:asciiTheme="majorHAnsi" w:eastAsiaTheme="majorEastAsia" w:hAnsiTheme="majorHAnsi" w:cstheme="majorBidi"/>
      <w:color w:val="8D8048" w:themeColor="accent2" w:themeShade="BF"/>
      <w:sz w:val="8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2F"/>
    <w:rPr>
      <w:rFonts w:asciiTheme="majorHAnsi" w:eastAsiaTheme="majorEastAsia" w:hAnsiTheme="majorHAnsi" w:cstheme="majorBidi"/>
      <w:b/>
      <w:sz w:val="54"/>
      <w:szCs w:val="24"/>
    </w:rPr>
  </w:style>
  <w:style w:type="paragraph" w:styleId="Header">
    <w:name w:val="header"/>
    <w:basedOn w:val="Normal"/>
    <w:link w:val="HeaderChar"/>
    <w:uiPriority w:val="99"/>
    <w:semiHidden/>
    <w:rsid w:val="00ED6D0D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D0D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ED6D0D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D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\AppData\Roaming\Microsoft\Templates\Dinner%20party%20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D8717FF72F457988C9C958D1ED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3852-43C4-438D-980E-D358955DFB72}"/>
      </w:docPartPr>
      <w:docPartBody>
        <w:p w:rsidR="00000000" w:rsidRDefault="00F35D04">
          <w:pPr>
            <w:pStyle w:val="ECD8717FF72F457988C9C958D1EDC827"/>
          </w:pPr>
          <w:r w:rsidRPr="00BE2FE9">
            <w:t>Main Course</w:t>
          </w:r>
        </w:p>
      </w:docPartBody>
    </w:docPart>
    <w:docPart>
      <w:docPartPr>
        <w:name w:val="D01DED69AB4340939EC1464943B7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8205-AE59-4D1B-8860-0482C0D7070B}"/>
      </w:docPartPr>
      <w:docPartBody>
        <w:p w:rsidR="00000000" w:rsidRDefault="00F35D04">
          <w:pPr>
            <w:pStyle w:val="D01DED69AB4340939EC1464943B7BA68"/>
          </w:pPr>
          <w:r w:rsidRPr="00BE2FE9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1A6A386FC14200BB63FC4B2319A397">
    <w:name w:val="061A6A386FC14200BB63FC4B2319A397"/>
  </w:style>
  <w:style w:type="paragraph" w:customStyle="1" w:styleId="110ADE6BFC8B416AA9F1EFF70AE9776F">
    <w:name w:val="110ADE6BFC8B416AA9F1EFF70AE9776F"/>
  </w:style>
  <w:style w:type="paragraph" w:customStyle="1" w:styleId="ECD8717FF72F457988C9C958D1EDC827">
    <w:name w:val="ECD8717FF72F457988C9C958D1EDC827"/>
  </w:style>
  <w:style w:type="paragraph" w:customStyle="1" w:styleId="B5F2A739D45248CD9CBA225421101636">
    <w:name w:val="B5F2A739D45248CD9CBA225421101636"/>
  </w:style>
  <w:style w:type="paragraph" w:customStyle="1" w:styleId="CB80F567A407478896A051AA7084AD36">
    <w:name w:val="CB80F567A407478896A051AA7084AD36"/>
  </w:style>
  <w:style w:type="paragraph" w:customStyle="1" w:styleId="75B8CFE475844AB1AFDC268477550160">
    <w:name w:val="75B8CFE475844AB1AFDC268477550160"/>
  </w:style>
  <w:style w:type="paragraph" w:customStyle="1" w:styleId="32C94091FB394287967910D106DFDF1C">
    <w:name w:val="32C94091FB394287967910D106DFDF1C"/>
  </w:style>
  <w:style w:type="paragraph" w:customStyle="1" w:styleId="DAFEE2455FA34A7E81BB3C31C16631A1">
    <w:name w:val="DAFEE2455FA34A7E81BB3C31C16631A1"/>
  </w:style>
  <w:style w:type="paragraph" w:customStyle="1" w:styleId="A1A18D30F0E94978B19ABE077EC15E55">
    <w:name w:val="A1A18D30F0E94978B19ABE077EC15E55"/>
  </w:style>
  <w:style w:type="paragraph" w:customStyle="1" w:styleId="D01DED69AB4340939EC1464943B7BA68">
    <w:name w:val="D01DED69AB4340939EC1464943B7B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11">
      <a:dk1>
        <a:sysClr val="windowText" lastClr="000000"/>
      </a:dk1>
      <a:lt1>
        <a:sysClr val="window" lastClr="FFFFFF"/>
      </a:lt1>
      <a:dk2>
        <a:srgbClr val="080733"/>
      </a:dk2>
      <a:lt2>
        <a:srgbClr val="A67C52"/>
      </a:lt2>
      <a:accent1>
        <a:srgbClr val="B4577A"/>
      </a:accent1>
      <a:accent2>
        <a:srgbClr val="B3A66A"/>
      </a:accent2>
      <a:accent3>
        <a:srgbClr val="002754"/>
      </a:accent3>
      <a:accent4>
        <a:srgbClr val="58641D"/>
      </a:accent4>
      <a:accent5>
        <a:srgbClr val="379392"/>
      </a:accent5>
      <a:accent6>
        <a:srgbClr val="757780"/>
      </a:accent6>
      <a:hlink>
        <a:srgbClr val="A67C52"/>
      </a:hlink>
      <a:folHlink>
        <a:srgbClr val="A67C52"/>
      </a:folHlink>
    </a:clrScheme>
    <a:fontScheme name="Custom 11">
      <a:majorFont>
        <a:latin typeface="Edwardian Script ITC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230F-C673-416E-9736-0CE6E9B58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3308D0B-E50D-41A1-AF2B-ADA6E5BC1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9B500-5080-4F71-BACE-6EA916E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07937-0878-492E-BF8E-25FA8B45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Dinner party menu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2024-02-28T01:29:00Z</dcterms:created>
  <dcterms:modified xsi:type="dcterms:W3CDTF">2024-02-28T01:40:00Z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